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790E" w14:textId="3306909F" w:rsidR="00326DAD" w:rsidRPr="004A31E8" w:rsidRDefault="00757D99" w:rsidP="00455514">
      <w:pPr>
        <w:jc w:val="center"/>
        <w:rPr>
          <w:b/>
          <w:bCs/>
        </w:rPr>
      </w:pPr>
      <w:r w:rsidRPr="004A31E8">
        <w:rPr>
          <w:b/>
          <w:bCs/>
        </w:rPr>
        <w:t>RAVENNA CITY PLANNING COMMISSION</w:t>
      </w:r>
      <w:r w:rsidR="00335910">
        <w:rPr>
          <w:b/>
          <w:bCs/>
        </w:rPr>
        <w:t xml:space="preserve"> </w:t>
      </w:r>
    </w:p>
    <w:p w14:paraId="3E64FB7B" w14:textId="6F0E7D50" w:rsidR="00757D99" w:rsidRDefault="00757D99" w:rsidP="00455514">
      <w:pPr>
        <w:jc w:val="center"/>
        <w:rPr>
          <w:b/>
          <w:bCs/>
        </w:rPr>
      </w:pPr>
      <w:r w:rsidRPr="004A31E8">
        <w:rPr>
          <w:b/>
          <w:bCs/>
        </w:rPr>
        <w:t>AGENDA</w:t>
      </w:r>
    </w:p>
    <w:p w14:paraId="2CB29527" w14:textId="710FB0DE" w:rsidR="0092490C" w:rsidRDefault="0092490C" w:rsidP="00455514">
      <w:pPr>
        <w:jc w:val="center"/>
        <w:rPr>
          <w:b/>
          <w:bCs/>
        </w:rPr>
      </w:pPr>
      <w:r>
        <w:rPr>
          <w:b/>
          <w:bCs/>
        </w:rPr>
        <w:t>(REVISED)</w:t>
      </w:r>
    </w:p>
    <w:p w14:paraId="4485326E" w14:textId="77777777" w:rsidR="008F04D4" w:rsidRDefault="008F04D4" w:rsidP="00455514">
      <w:pPr>
        <w:jc w:val="center"/>
        <w:rPr>
          <w:b/>
          <w:bCs/>
        </w:rPr>
      </w:pPr>
    </w:p>
    <w:p w14:paraId="6AE5946B" w14:textId="1E791A98" w:rsidR="000D741E" w:rsidRDefault="00156410" w:rsidP="00455514">
      <w:pPr>
        <w:jc w:val="center"/>
        <w:rPr>
          <w:b/>
          <w:bCs/>
        </w:rPr>
      </w:pPr>
      <w:r>
        <w:rPr>
          <w:b/>
          <w:bCs/>
        </w:rPr>
        <w:t>JULY</w:t>
      </w:r>
      <w:r w:rsidR="00C40A2C">
        <w:rPr>
          <w:b/>
          <w:bCs/>
        </w:rPr>
        <w:t xml:space="preserve"> </w:t>
      </w:r>
      <w:r w:rsidR="001557D7">
        <w:rPr>
          <w:b/>
          <w:bCs/>
        </w:rPr>
        <w:t>2</w:t>
      </w:r>
      <w:r w:rsidR="00CA006C">
        <w:rPr>
          <w:b/>
          <w:bCs/>
        </w:rPr>
        <w:t>9</w:t>
      </w:r>
      <w:r w:rsidR="001557D7">
        <w:rPr>
          <w:b/>
          <w:bCs/>
        </w:rPr>
        <w:t>,</w:t>
      </w:r>
      <w:r w:rsidR="007E2656" w:rsidRPr="004A31E8">
        <w:rPr>
          <w:b/>
          <w:bCs/>
        </w:rPr>
        <w:t xml:space="preserve"> 202</w:t>
      </w:r>
      <w:r w:rsidR="00F82BF8">
        <w:rPr>
          <w:b/>
          <w:bCs/>
        </w:rPr>
        <w:t>5</w:t>
      </w:r>
    </w:p>
    <w:p w14:paraId="08605576" w14:textId="00EA1F15" w:rsidR="00455514" w:rsidRDefault="00455514" w:rsidP="00455514">
      <w:pPr>
        <w:jc w:val="center"/>
        <w:rPr>
          <w:b/>
          <w:bCs/>
        </w:rPr>
      </w:pPr>
      <w:r>
        <w:rPr>
          <w:b/>
          <w:bCs/>
        </w:rPr>
        <w:t>6:00PM</w:t>
      </w:r>
    </w:p>
    <w:p w14:paraId="047BB028" w14:textId="7AB8753F" w:rsidR="00757D99" w:rsidRPr="004A31E8" w:rsidRDefault="00757D99" w:rsidP="00455514">
      <w:pPr>
        <w:jc w:val="center"/>
        <w:rPr>
          <w:b/>
          <w:bCs/>
        </w:rPr>
      </w:pPr>
      <w:r w:rsidRPr="004A31E8">
        <w:rPr>
          <w:b/>
          <w:bCs/>
        </w:rPr>
        <w:t>COUNCIL CHAMBERS</w:t>
      </w:r>
    </w:p>
    <w:p w14:paraId="18219592" w14:textId="1176F487" w:rsidR="00757D99" w:rsidRDefault="00757D99" w:rsidP="00455514">
      <w:pPr>
        <w:jc w:val="center"/>
        <w:rPr>
          <w:b/>
          <w:bCs/>
        </w:rPr>
      </w:pPr>
      <w:r w:rsidRPr="004A31E8">
        <w:rPr>
          <w:b/>
          <w:bCs/>
        </w:rPr>
        <w:t>210 PARK WAY</w:t>
      </w:r>
    </w:p>
    <w:p w14:paraId="64646BD6" w14:textId="77777777" w:rsidR="001008CF" w:rsidRDefault="001008CF" w:rsidP="001008CF"/>
    <w:p w14:paraId="553D7C00" w14:textId="3492C4FA" w:rsidR="00180FD5" w:rsidRPr="00180FD5" w:rsidRDefault="00142800" w:rsidP="0019684A">
      <w:r>
        <w:rPr>
          <w:sz w:val="28"/>
          <w:szCs w:val="28"/>
        </w:rPr>
        <w:tab/>
      </w:r>
      <w:r w:rsidR="00180FD5">
        <w:rPr>
          <w:sz w:val="28"/>
          <w:szCs w:val="28"/>
        </w:rPr>
        <w:tab/>
      </w:r>
      <w:r w:rsidR="00180FD5">
        <w:rPr>
          <w:sz w:val="28"/>
          <w:szCs w:val="28"/>
        </w:rPr>
        <w:tab/>
      </w:r>
      <w:r w:rsidR="00180FD5">
        <w:rPr>
          <w:sz w:val="28"/>
          <w:szCs w:val="28"/>
        </w:rPr>
        <w:tab/>
      </w:r>
      <w:r w:rsidR="00180FD5">
        <w:rPr>
          <w:sz w:val="28"/>
          <w:szCs w:val="28"/>
        </w:rPr>
        <w:tab/>
        <w:t xml:space="preserve"> </w:t>
      </w:r>
    </w:p>
    <w:p w14:paraId="319C7ED4" w14:textId="624109A5" w:rsidR="00611D49" w:rsidRDefault="00EA6FA3" w:rsidP="008F04D4">
      <w:pPr>
        <w:ind w:left="2160" w:hanging="2160"/>
        <w:rPr>
          <w:b/>
          <w:bCs/>
        </w:rPr>
      </w:pPr>
      <w:r w:rsidRPr="004A31E8">
        <w:rPr>
          <w:b/>
          <w:bCs/>
        </w:rPr>
        <w:t>ROLL CALL:</w:t>
      </w:r>
      <w:r w:rsidRPr="004A31E8">
        <w:rPr>
          <w:b/>
          <w:bCs/>
        </w:rPr>
        <w:tab/>
      </w:r>
      <w:r w:rsidR="00A33795">
        <w:rPr>
          <w:b/>
          <w:bCs/>
        </w:rPr>
        <w:t xml:space="preserve"> </w:t>
      </w:r>
      <w:r w:rsidR="00A33795">
        <w:rPr>
          <w:b/>
          <w:bCs/>
        </w:rPr>
        <w:tab/>
      </w:r>
    </w:p>
    <w:p w14:paraId="6BD6BCA3" w14:textId="77777777" w:rsidR="008F04D4" w:rsidRPr="00C0271F" w:rsidRDefault="008F04D4" w:rsidP="008F04D4">
      <w:pPr>
        <w:ind w:left="2160" w:hanging="2160"/>
      </w:pPr>
    </w:p>
    <w:p w14:paraId="208F58B1" w14:textId="77777777" w:rsidR="002B4003" w:rsidRDefault="002B4003" w:rsidP="0019684A">
      <w:pPr>
        <w:rPr>
          <w:b/>
          <w:bCs/>
        </w:rPr>
      </w:pPr>
    </w:p>
    <w:p w14:paraId="5BBA5F02" w14:textId="71F35EF9" w:rsidR="00436132" w:rsidRPr="004A31E8" w:rsidRDefault="0019684A" w:rsidP="0019684A">
      <w:pPr>
        <w:rPr>
          <w:b/>
          <w:bCs/>
        </w:rPr>
      </w:pPr>
      <w:r w:rsidRPr="004A31E8">
        <w:rPr>
          <w:b/>
          <w:bCs/>
        </w:rPr>
        <w:t xml:space="preserve">APPROVAL OF </w:t>
      </w:r>
    </w:p>
    <w:p w14:paraId="17DBC152" w14:textId="703F8368" w:rsidR="0019684A" w:rsidRDefault="002E629C" w:rsidP="0019684A">
      <w:r w:rsidRPr="004A31E8">
        <w:rPr>
          <w:b/>
          <w:bCs/>
        </w:rPr>
        <w:t>MINUTES:</w:t>
      </w:r>
      <w:r w:rsidRPr="004A31E8">
        <w:rPr>
          <w:b/>
          <w:bCs/>
        </w:rPr>
        <w:tab/>
      </w:r>
      <w:r w:rsidR="00436132">
        <w:tab/>
      </w:r>
      <w:r w:rsidR="009352EC">
        <w:t xml:space="preserve">     </w:t>
      </w:r>
      <w:r w:rsidR="00C40A2C">
        <w:t xml:space="preserve"> </w:t>
      </w:r>
      <w:r w:rsidR="00CF3076">
        <w:t xml:space="preserve">   </w:t>
      </w:r>
      <w:r w:rsidR="00C40A2C">
        <w:t xml:space="preserve">    </w:t>
      </w:r>
      <w:r w:rsidR="00156410">
        <w:t>April</w:t>
      </w:r>
      <w:r w:rsidR="00AA79CA">
        <w:t xml:space="preserve"> </w:t>
      </w:r>
      <w:r w:rsidR="00F615ED">
        <w:t>2</w:t>
      </w:r>
      <w:r w:rsidR="00156410">
        <w:t>9</w:t>
      </w:r>
      <w:r w:rsidR="002B1596">
        <w:t xml:space="preserve">, </w:t>
      </w:r>
      <w:r w:rsidR="00253E34">
        <w:t>202</w:t>
      </w:r>
      <w:r w:rsidR="008A1B7B">
        <w:t>5</w:t>
      </w:r>
    </w:p>
    <w:p w14:paraId="04E2202D" w14:textId="2BC00252" w:rsidR="001F7979" w:rsidRDefault="001F7979" w:rsidP="00142800"/>
    <w:p w14:paraId="101F1FD5" w14:textId="7A448EC9" w:rsidR="005C5D5B" w:rsidRPr="009068CA" w:rsidRDefault="00F615ED" w:rsidP="00F615ED">
      <w:pPr>
        <w:rPr>
          <w:b/>
          <w:bCs/>
        </w:rPr>
      </w:pPr>
      <w:bookmarkStart w:id="0" w:name="_Hlk116561036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End w:id="0"/>
    </w:p>
    <w:p w14:paraId="5EA4583A" w14:textId="77777777" w:rsidR="009251A2" w:rsidRDefault="009251A2" w:rsidP="00CA006C">
      <w:pPr>
        <w:rPr>
          <w:b/>
          <w:bCs/>
        </w:rPr>
      </w:pPr>
    </w:p>
    <w:p w14:paraId="7331D746" w14:textId="00666A73" w:rsidR="009251A2" w:rsidRDefault="009251A2" w:rsidP="00CA006C">
      <w:pPr>
        <w:rPr>
          <w:b/>
          <w:bCs/>
        </w:rPr>
      </w:pPr>
      <w:r>
        <w:rPr>
          <w:b/>
          <w:bCs/>
        </w:rPr>
        <w:t>NEW BUSINESS</w:t>
      </w:r>
      <w:r w:rsidR="00156410">
        <w:rPr>
          <w:b/>
          <w:bCs/>
        </w:rPr>
        <w:t xml:space="preserve">: </w:t>
      </w:r>
      <w:r w:rsidR="00156410">
        <w:rPr>
          <w:b/>
          <w:bCs/>
        </w:rPr>
        <w:tab/>
      </w:r>
      <w:r w:rsidR="00156410">
        <w:rPr>
          <w:b/>
          <w:bCs/>
        </w:rPr>
        <w:tab/>
        <w:t>Lovelight, Inc. Lisbeth K. Justice, Executive Director</w:t>
      </w:r>
    </w:p>
    <w:p w14:paraId="6912FCAC" w14:textId="277E4EEB" w:rsidR="00156410" w:rsidRPr="009251A2" w:rsidRDefault="00156410" w:rsidP="00CA006C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STARCHILD Ravenna</w:t>
      </w:r>
    </w:p>
    <w:p w14:paraId="06BFDEE0" w14:textId="09D5E8C2" w:rsidR="00EA0452" w:rsidRPr="009251A2" w:rsidRDefault="009251A2" w:rsidP="00CA006C">
      <w:r w:rsidRPr="009251A2">
        <w:tab/>
      </w:r>
      <w:r w:rsidRPr="009251A2">
        <w:tab/>
      </w:r>
      <w:r w:rsidRPr="009251A2">
        <w:tab/>
      </w:r>
      <w:r w:rsidRPr="009251A2">
        <w:tab/>
      </w:r>
      <w:r w:rsidR="00156410">
        <w:t>1071 Jones Avenue</w:t>
      </w:r>
      <w:r w:rsidRPr="009251A2">
        <w:tab/>
      </w:r>
      <w:r w:rsidRPr="009251A2">
        <w:tab/>
      </w:r>
      <w:r w:rsidRPr="009251A2">
        <w:tab/>
      </w:r>
      <w:r w:rsidRPr="009251A2">
        <w:tab/>
      </w:r>
      <w:r w:rsidRPr="009251A2">
        <w:tab/>
      </w:r>
      <w:r w:rsidRPr="009251A2">
        <w:tab/>
      </w:r>
      <w:r w:rsidRPr="009251A2">
        <w:tab/>
      </w:r>
      <w:r w:rsidRPr="009251A2">
        <w:tab/>
      </w:r>
      <w:r w:rsidRPr="009251A2">
        <w:tab/>
      </w:r>
      <w:r w:rsidR="00156410">
        <w:tab/>
      </w:r>
      <w:r w:rsidRPr="009251A2">
        <w:t xml:space="preserve">Requesting </w:t>
      </w:r>
      <w:r w:rsidR="00156410">
        <w:t>Change of Use Approval</w:t>
      </w:r>
    </w:p>
    <w:p w14:paraId="2B00C66F" w14:textId="4DD820AD" w:rsidR="009251A2" w:rsidRPr="009251A2" w:rsidRDefault="009251A2" w:rsidP="00CA006C">
      <w:r w:rsidRPr="009251A2">
        <w:tab/>
      </w:r>
      <w:r w:rsidRPr="009251A2">
        <w:tab/>
      </w:r>
      <w:r w:rsidRPr="009251A2">
        <w:tab/>
      </w:r>
      <w:r w:rsidRPr="009251A2">
        <w:tab/>
        <w:t>Parcel</w:t>
      </w:r>
      <w:r w:rsidR="00712027">
        <w:t xml:space="preserve">s </w:t>
      </w:r>
      <w:r w:rsidRPr="009251A2">
        <w:t>#31-</w:t>
      </w:r>
      <w:r w:rsidR="00712027">
        <w:t>306</w:t>
      </w:r>
      <w:r w:rsidRPr="009251A2">
        <w:t>-0</w:t>
      </w:r>
      <w:r w:rsidR="00712027">
        <w:t>4-00-204-000</w:t>
      </w:r>
      <w:r w:rsidRPr="009251A2">
        <w:tab/>
        <w:t xml:space="preserve">Zoning: </w:t>
      </w:r>
      <w:r w:rsidR="00156410">
        <w:t>R-3</w:t>
      </w:r>
    </w:p>
    <w:p w14:paraId="26D2CB1D" w14:textId="7FC6D6FF" w:rsidR="00712027" w:rsidRPr="00712027" w:rsidRDefault="00712027" w:rsidP="00CA006C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2027">
        <w:t>#31-306-04-00-205-000</w:t>
      </w:r>
    </w:p>
    <w:p w14:paraId="40B72329" w14:textId="3DDF56D4" w:rsidR="009251A2" w:rsidRPr="00712027" w:rsidRDefault="00712027" w:rsidP="00CA006C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2027">
        <w:t>#31-306-04-00-206-000</w:t>
      </w:r>
    </w:p>
    <w:p w14:paraId="25FB5A34" w14:textId="289B5162" w:rsidR="00BE4BC9" w:rsidRDefault="00BE4BC9" w:rsidP="00C0261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BEF6CEE" w14:textId="77777777" w:rsidR="00BE4BC9" w:rsidRDefault="00BE4BC9" w:rsidP="00C0261E">
      <w:pPr>
        <w:rPr>
          <w:b/>
          <w:bCs/>
        </w:rPr>
      </w:pPr>
    </w:p>
    <w:p w14:paraId="4863FA29" w14:textId="73A6338D" w:rsidR="008A69CF" w:rsidRDefault="008C55B4" w:rsidP="008A69CF">
      <w:r>
        <w:rPr>
          <w:b/>
          <w:bCs/>
        </w:rPr>
        <w:t>A</w:t>
      </w:r>
      <w:r w:rsidR="00967C99">
        <w:rPr>
          <w:b/>
          <w:bCs/>
        </w:rPr>
        <w:t>DJ</w:t>
      </w:r>
      <w:r w:rsidR="005D2D9A" w:rsidRPr="004A31E8">
        <w:rPr>
          <w:b/>
          <w:bCs/>
        </w:rPr>
        <w:t>OURN:</w:t>
      </w:r>
      <w:r w:rsidR="005D2D9A">
        <w:tab/>
      </w:r>
      <w:r w:rsidR="005D2D9A">
        <w:tab/>
      </w:r>
      <w:r w:rsidR="00DF4AFF">
        <w:t xml:space="preserve">  </w:t>
      </w:r>
      <w:r w:rsidR="00E0058F">
        <w:t xml:space="preserve">       </w:t>
      </w:r>
      <w:r w:rsidR="00967C99">
        <w:t xml:space="preserve">   </w:t>
      </w:r>
      <w:r w:rsidR="006579B6">
        <w:t xml:space="preserve">Next meeting </w:t>
      </w:r>
      <w:r w:rsidR="00156410">
        <w:t>August</w:t>
      </w:r>
      <w:r w:rsidR="001557D7">
        <w:t xml:space="preserve"> </w:t>
      </w:r>
      <w:r w:rsidR="00435D84">
        <w:t>2</w:t>
      </w:r>
      <w:r w:rsidR="00156410">
        <w:t>6</w:t>
      </w:r>
      <w:r w:rsidR="00EE2AF0">
        <w:t>, 202</w:t>
      </w:r>
      <w:r w:rsidR="00CE01E5">
        <w:t>5</w:t>
      </w:r>
    </w:p>
    <w:p w14:paraId="3E80D0BC" w14:textId="77777777" w:rsidR="008A69CF" w:rsidRDefault="008A69CF" w:rsidP="0064785D"/>
    <w:p w14:paraId="6ED48DF7" w14:textId="77777777" w:rsidR="00C33192" w:rsidRDefault="00C33192" w:rsidP="00F37547"/>
    <w:p w14:paraId="5382E388" w14:textId="77777777" w:rsidR="00B433D4" w:rsidRDefault="00B433D4">
      <w:pPr>
        <w:rPr>
          <w:sz w:val="18"/>
          <w:szCs w:val="18"/>
        </w:rPr>
      </w:pPr>
    </w:p>
    <w:p w14:paraId="5F5FC906" w14:textId="77777777" w:rsidR="00B433D4" w:rsidRDefault="00B433D4">
      <w:pPr>
        <w:rPr>
          <w:sz w:val="18"/>
          <w:szCs w:val="18"/>
        </w:rPr>
      </w:pPr>
    </w:p>
    <w:p w14:paraId="78AFC53E" w14:textId="77777777" w:rsidR="00B433D4" w:rsidRDefault="00B433D4">
      <w:pPr>
        <w:rPr>
          <w:sz w:val="18"/>
          <w:szCs w:val="18"/>
        </w:rPr>
      </w:pPr>
    </w:p>
    <w:p w14:paraId="0A2EC21B" w14:textId="77777777" w:rsidR="00B433D4" w:rsidRDefault="00B433D4">
      <w:pPr>
        <w:rPr>
          <w:sz w:val="18"/>
          <w:szCs w:val="18"/>
        </w:rPr>
      </w:pPr>
    </w:p>
    <w:p w14:paraId="3ED92C8C" w14:textId="77777777" w:rsidR="00B433D4" w:rsidRDefault="00B433D4">
      <w:pPr>
        <w:rPr>
          <w:sz w:val="18"/>
          <w:szCs w:val="18"/>
        </w:rPr>
      </w:pPr>
    </w:p>
    <w:p w14:paraId="2C8ECD2E" w14:textId="77777777" w:rsidR="00A05FB4" w:rsidRDefault="00A05FB4">
      <w:pPr>
        <w:rPr>
          <w:sz w:val="18"/>
          <w:szCs w:val="18"/>
        </w:rPr>
      </w:pPr>
    </w:p>
    <w:p w14:paraId="7D621AC6" w14:textId="77777777" w:rsidR="00A05FB4" w:rsidRDefault="00A05FB4">
      <w:pPr>
        <w:rPr>
          <w:sz w:val="18"/>
          <w:szCs w:val="18"/>
        </w:rPr>
      </w:pPr>
    </w:p>
    <w:p w14:paraId="37AA1F8E" w14:textId="77777777" w:rsidR="00B433D4" w:rsidRDefault="00B433D4">
      <w:pPr>
        <w:rPr>
          <w:sz w:val="18"/>
          <w:szCs w:val="18"/>
        </w:rPr>
      </w:pPr>
    </w:p>
    <w:p w14:paraId="14896DB8" w14:textId="77777777" w:rsidR="00B433D4" w:rsidRDefault="00B433D4">
      <w:pPr>
        <w:rPr>
          <w:sz w:val="18"/>
          <w:szCs w:val="18"/>
        </w:rPr>
      </w:pPr>
    </w:p>
    <w:sectPr w:rsidR="00B433D4" w:rsidSect="004E7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2CC35" w14:textId="77777777" w:rsidR="00222C6B" w:rsidRDefault="00222C6B" w:rsidP="00F5623F">
      <w:r>
        <w:separator/>
      </w:r>
    </w:p>
  </w:endnote>
  <w:endnote w:type="continuationSeparator" w:id="0">
    <w:p w14:paraId="7CEBA72D" w14:textId="77777777" w:rsidR="00222C6B" w:rsidRDefault="00222C6B" w:rsidP="00F5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5E14" w14:textId="77777777" w:rsidR="0092490C" w:rsidRDefault="00924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443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28135" w14:textId="77777777" w:rsidR="0007478D" w:rsidRDefault="000747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C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3AF96" w14:textId="77777777" w:rsidR="0007478D" w:rsidRDefault="00074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FFC1" w14:textId="77777777" w:rsidR="0092490C" w:rsidRDefault="00924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EB3B" w14:textId="77777777" w:rsidR="00222C6B" w:rsidRDefault="00222C6B" w:rsidP="00F5623F">
      <w:r>
        <w:separator/>
      </w:r>
    </w:p>
  </w:footnote>
  <w:footnote w:type="continuationSeparator" w:id="0">
    <w:p w14:paraId="0E1F32F3" w14:textId="77777777" w:rsidR="00222C6B" w:rsidRDefault="00222C6B" w:rsidP="00F5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9C80A" w14:textId="5A3F9A0E" w:rsidR="0092490C" w:rsidRDefault="00CB290F">
    <w:pPr>
      <w:pStyle w:val="Header"/>
    </w:pPr>
    <w:r>
      <w:rPr>
        <w:noProof/>
      </w:rPr>
      <w:pict w14:anchorId="52D54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3067501" o:spid="_x0000_s409602" type="#_x0000_t136" style="position:absolute;margin-left:0;margin-top:0;width:487.25pt;height:121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2C0F4" w14:textId="781DBEA6" w:rsidR="00F5623F" w:rsidRDefault="00CB290F">
    <w:pPr>
      <w:pStyle w:val="Header"/>
    </w:pPr>
    <w:r>
      <w:rPr>
        <w:noProof/>
      </w:rPr>
      <w:pict w14:anchorId="24C36C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3067502" o:spid="_x0000_s409603" type="#_x0000_t136" style="position:absolute;margin-left:0;margin-top:0;width:487.25pt;height:121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ED"/>
          <w10:wrap anchorx="margin" anchory="margin"/>
        </v:shape>
      </w:pict>
    </w:r>
    <w:r w:rsidR="00F5623F">
      <w:rPr>
        <w:noProof/>
      </w:rPr>
      <w:drawing>
        <wp:anchor distT="0" distB="0" distL="114300" distR="114300" simplePos="0" relativeHeight="251658240" behindDoc="1" locked="0" layoutInCell="1" allowOverlap="1" wp14:anchorId="6E599858" wp14:editId="7E3653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659" cy="213367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ild&amp;EngLetterhead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59" cy="213367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35E1" w14:textId="20DFEBA4" w:rsidR="0092490C" w:rsidRDefault="00CB290F">
    <w:pPr>
      <w:pStyle w:val="Header"/>
    </w:pPr>
    <w:r>
      <w:rPr>
        <w:noProof/>
      </w:rPr>
      <w:pict w14:anchorId="5A559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3067500" o:spid="_x0000_s409601" type="#_x0000_t136" style="position:absolute;margin-left:0;margin-top:0;width:487.25pt;height:12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D04"/>
    <w:multiLevelType w:val="hybridMultilevel"/>
    <w:tmpl w:val="56AEB3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2FE6C15"/>
    <w:multiLevelType w:val="hybridMultilevel"/>
    <w:tmpl w:val="55A03E70"/>
    <w:lvl w:ilvl="0" w:tplc="11F2CDB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6E1F95"/>
    <w:multiLevelType w:val="hybridMultilevel"/>
    <w:tmpl w:val="783E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6126"/>
    <w:multiLevelType w:val="hybridMultilevel"/>
    <w:tmpl w:val="ADCAD18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42B01DE1"/>
    <w:multiLevelType w:val="hybridMultilevel"/>
    <w:tmpl w:val="2ED2BC4E"/>
    <w:lvl w:ilvl="0" w:tplc="C0CCDA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8B840A7"/>
    <w:multiLevelType w:val="hybridMultilevel"/>
    <w:tmpl w:val="376473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0D47DF9"/>
    <w:multiLevelType w:val="hybridMultilevel"/>
    <w:tmpl w:val="26D8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99443">
    <w:abstractNumId w:val="4"/>
  </w:num>
  <w:num w:numId="2" w16cid:durableId="1189224130">
    <w:abstractNumId w:val="1"/>
  </w:num>
  <w:num w:numId="3" w16cid:durableId="168646783">
    <w:abstractNumId w:val="2"/>
  </w:num>
  <w:num w:numId="4" w16cid:durableId="1467772912">
    <w:abstractNumId w:val="5"/>
  </w:num>
  <w:num w:numId="5" w16cid:durableId="518395698">
    <w:abstractNumId w:val="0"/>
  </w:num>
  <w:num w:numId="6" w16cid:durableId="1523857994">
    <w:abstractNumId w:val="6"/>
  </w:num>
  <w:num w:numId="7" w16cid:durableId="1463305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04"/>
    <o:shapelayout v:ext="edit">
      <o:idmap v:ext="edit" data="40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B"/>
    <w:rsid w:val="0000072B"/>
    <w:rsid w:val="000020EC"/>
    <w:rsid w:val="00003D13"/>
    <w:rsid w:val="00010096"/>
    <w:rsid w:val="000274B2"/>
    <w:rsid w:val="00041954"/>
    <w:rsid w:val="00042127"/>
    <w:rsid w:val="00044E39"/>
    <w:rsid w:val="0005144A"/>
    <w:rsid w:val="00064A54"/>
    <w:rsid w:val="00066653"/>
    <w:rsid w:val="0007478D"/>
    <w:rsid w:val="000767FA"/>
    <w:rsid w:val="00082CA6"/>
    <w:rsid w:val="00091A57"/>
    <w:rsid w:val="000B3A69"/>
    <w:rsid w:val="000C3EA5"/>
    <w:rsid w:val="000D2C2C"/>
    <w:rsid w:val="000D741E"/>
    <w:rsid w:val="000F7FEA"/>
    <w:rsid w:val="001008CF"/>
    <w:rsid w:val="00111E56"/>
    <w:rsid w:val="00127EC3"/>
    <w:rsid w:val="0013528F"/>
    <w:rsid w:val="001361B3"/>
    <w:rsid w:val="00137B96"/>
    <w:rsid w:val="00142800"/>
    <w:rsid w:val="001557D7"/>
    <w:rsid w:val="00156410"/>
    <w:rsid w:val="0015782B"/>
    <w:rsid w:val="00157ED1"/>
    <w:rsid w:val="00170F35"/>
    <w:rsid w:val="00180FD5"/>
    <w:rsid w:val="00186F74"/>
    <w:rsid w:val="0019684A"/>
    <w:rsid w:val="001A05DF"/>
    <w:rsid w:val="001A7F22"/>
    <w:rsid w:val="001B5B77"/>
    <w:rsid w:val="001D5B93"/>
    <w:rsid w:val="001D646A"/>
    <w:rsid w:val="001E25E9"/>
    <w:rsid w:val="001E7612"/>
    <w:rsid w:val="001F53EB"/>
    <w:rsid w:val="001F717F"/>
    <w:rsid w:val="001F7979"/>
    <w:rsid w:val="001F7CCC"/>
    <w:rsid w:val="00210232"/>
    <w:rsid w:val="00222C6B"/>
    <w:rsid w:val="00250467"/>
    <w:rsid w:val="00253B22"/>
    <w:rsid w:val="00253E34"/>
    <w:rsid w:val="002638EE"/>
    <w:rsid w:val="00265FA8"/>
    <w:rsid w:val="00267A78"/>
    <w:rsid w:val="002729D3"/>
    <w:rsid w:val="00282C87"/>
    <w:rsid w:val="00294E12"/>
    <w:rsid w:val="002A456A"/>
    <w:rsid w:val="002B10DC"/>
    <w:rsid w:val="002B1596"/>
    <w:rsid w:val="002B2A89"/>
    <w:rsid w:val="002B4003"/>
    <w:rsid w:val="002C5ACA"/>
    <w:rsid w:val="002C6CEB"/>
    <w:rsid w:val="002E629C"/>
    <w:rsid w:val="00306034"/>
    <w:rsid w:val="003104EF"/>
    <w:rsid w:val="003118CB"/>
    <w:rsid w:val="00320B57"/>
    <w:rsid w:val="00323A7D"/>
    <w:rsid w:val="00326DAD"/>
    <w:rsid w:val="003309BF"/>
    <w:rsid w:val="003354E0"/>
    <w:rsid w:val="00335910"/>
    <w:rsid w:val="00345810"/>
    <w:rsid w:val="00353F77"/>
    <w:rsid w:val="00355B74"/>
    <w:rsid w:val="00363AA3"/>
    <w:rsid w:val="00380B08"/>
    <w:rsid w:val="003A2344"/>
    <w:rsid w:val="003A3966"/>
    <w:rsid w:val="003B378E"/>
    <w:rsid w:val="003B6D04"/>
    <w:rsid w:val="003C0CFD"/>
    <w:rsid w:val="003C2942"/>
    <w:rsid w:val="003E7DC7"/>
    <w:rsid w:val="00411D4B"/>
    <w:rsid w:val="00412743"/>
    <w:rsid w:val="00416DF8"/>
    <w:rsid w:val="00417985"/>
    <w:rsid w:val="004257D1"/>
    <w:rsid w:val="00430234"/>
    <w:rsid w:val="0043399B"/>
    <w:rsid w:val="00435D84"/>
    <w:rsid w:val="00436132"/>
    <w:rsid w:val="0044306C"/>
    <w:rsid w:val="004503C6"/>
    <w:rsid w:val="00455514"/>
    <w:rsid w:val="0045615C"/>
    <w:rsid w:val="004568D6"/>
    <w:rsid w:val="0046244A"/>
    <w:rsid w:val="004643A3"/>
    <w:rsid w:val="00465E27"/>
    <w:rsid w:val="004717F2"/>
    <w:rsid w:val="00473FAA"/>
    <w:rsid w:val="00476A37"/>
    <w:rsid w:val="00484118"/>
    <w:rsid w:val="00495C32"/>
    <w:rsid w:val="004A0501"/>
    <w:rsid w:val="004A31E8"/>
    <w:rsid w:val="004B4D5D"/>
    <w:rsid w:val="004E2C47"/>
    <w:rsid w:val="004E77D1"/>
    <w:rsid w:val="005065CF"/>
    <w:rsid w:val="00522EB3"/>
    <w:rsid w:val="00540E5A"/>
    <w:rsid w:val="005447A6"/>
    <w:rsid w:val="005540F7"/>
    <w:rsid w:val="005545A6"/>
    <w:rsid w:val="00582CBE"/>
    <w:rsid w:val="0059221B"/>
    <w:rsid w:val="00593CB7"/>
    <w:rsid w:val="005A0AE3"/>
    <w:rsid w:val="005A416A"/>
    <w:rsid w:val="005C00A5"/>
    <w:rsid w:val="005C324F"/>
    <w:rsid w:val="005C5D5B"/>
    <w:rsid w:val="005D2D9A"/>
    <w:rsid w:val="005D7EA0"/>
    <w:rsid w:val="005E2E49"/>
    <w:rsid w:val="005E4593"/>
    <w:rsid w:val="005E4B0B"/>
    <w:rsid w:val="005F5E61"/>
    <w:rsid w:val="00611D49"/>
    <w:rsid w:val="00612711"/>
    <w:rsid w:val="0062048C"/>
    <w:rsid w:val="00620990"/>
    <w:rsid w:val="006229EB"/>
    <w:rsid w:val="00622EC9"/>
    <w:rsid w:val="0063415F"/>
    <w:rsid w:val="00640E2B"/>
    <w:rsid w:val="006419F7"/>
    <w:rsid w:val="00642931"/>
    <w:rsid w:val="0064785D"/>
    <w:rsid w:val="006579B6"/>
    <w:rsid w:val="0068220A"/>
    <w:rsid w:val="00691580"/>
    <w:rsid w:val="0069557A"/>
    <w:rsid w:val="006A255D"/>
    <w:rsid w:val="006B0879"/>
    <w:rsid w:val="006C25E5"/>
    <w:rsid w:val="006C696F"/>
    <w:rsid w:val="00712027"/>
    <w:rsid w:val="00712800"/>
    <w:rsid w:val="007257DE"/>
    <w:rsid w:val="0072660F"/>
    <w:rsid w:val="00742371"/>
    <w:rsid w:val="00757D99"/>
    <w:rsid w:val="00765DF1"/>
    <w:rsid w:val="0077370D"/>
    <w:rsid w:val="00774341"/>
    <w:rsid w:val="007762AF"/>
    <w:rsid w:val="00776D07"/>
    <w:rsid w:val="0078056C"/>
    <w:rsid w:val="007B0112"/>
    <w:rsid w:val="007C1110"/>
    <w:rsid w:val="007D6930"/>
    <w:rsid w:val="007E2656"/>
    <w:rsid w:val="007F4095"/>
    <w:rsid w:val="007F6C8A"/>
    <w:rsid w:val="008121AD"/>
    <w:rsid w:val="0082141A"/>
    <w:rsid w:val="008223A4"/>
    <w:rsid w:val="0083138D"/>
    <w:rsid w:val="00832F82"/>
    <w:rsid w:val="008335FE"/>
    <w:rsid w:val="00836151"/>
    <w:rsid w:val="0085417C"/>
    <w:rsid w:val="008555F5"/>
    <w:rsid w:val="00894A88"/>
    <w:rsid w:val="00895772"/>
    <w:rsid w:val="00897927"/>
    <w:rsid w:val="008A1B7B"/>
    <w:rsid w:val="008A45D2"/>
    <w:rsid w:val="008A69CF"/>
    <w:rsid w:val="008C0402"/>
    <w:rsid w:val="008C1355"/>
    <w:rsid w:val="008C55B4"/>
    <w:rsid w:val="008D47EB"/>
    <w:rsid w:val="008E0041"/>
    <w:rsid w:val="008E3177"/>
    <w:rsid w:val="008E4FE6"/>
    <w:rsid w:val="008E55C5"/>
    <w:rsid w:val="008E57D5"/>
    <w:rsid w:val="008F04D4"/>
    <w:rsid w:val="008F0CAB"/>
    <w:rsid w:val="008F1912"/>
    <w:rsid w:val="008F4D48"/>
    <w:rsid w:val="008F77C7"/>
    <w:rsid w:val="00905E8E"/>
    <w:rsid w:val="009068CA"/>
    <w:rsid w:val="00911D58"/>
    <w:rsid w:val="0092490C"/>
    <w:rsid w:val="009251A2"/>
    <w:rsid w:val="00927293"/>
    <w:rsid w:val="009352EC"/>
    <w:rsid w:val="00950557"/>
    <w:rsid w:val="0095485C"/>
    <w:rsid w:val="009548A8"/>
    <w:rsid w:val="00967C99"/>
    <w:rsid w:val="0097594C"/>
    <w:rsid w:val="00977881"/>
    <w:rsid w:val="009843BC"/>
    <w:rsid w:val="00996ADF"/>
    <w:rsid w:val="009B55F2"/>
    <w:rsid w:val="009B654F"/>
    <w:rsid w:val="009E303A"/>
    <w:rsid w:val="009E37F1"/>
    <w:rsid w:val="009E46E6"/>
    <w:rsid w:val="009F0CD1"/>
    <w:rsid w:val="009F2DCC"/>
    <w:rsid w:val="009F420B"/>
    <w:rsid w:val="00A05844"/>
    <w:rsid w:val="00A05D45"/>
    <w:rsid w:val="00A05FB4"/>
    <w:rsid w:val="00A11AD5"/>
    <w:rsid w:val="00A21CB2"/>
    <w:rsid w:val="00A24AD3"/>
    <w:rsid w:val="00A312E3"/>
    <w:rsid w:val="00A33795"/>
    <w:rsid w:val="00A3654B"/>
    <w:rsid w:val="00A45939"/>
    <w:rsid w:val="00A45B89"/>
    <w:rsid w:val="00A515E5"/>
    <w:rsid w:val="00A5504D"/>
    <w:rsid w:val="00A61637"/>
    <w:rsid w:val="00A72E1C"/>
    <w:rsid w:val="00A765B1"/>
    <w:rsid w:val="00A91EE3"/>
    <w:rsid w:val="00A93DC3"/>
    <w:rsid w:val="00A94D54"/>
    <w:rsid w:val="00A97441"/>
    <w:rsid w:val="00AA13D2"/>
    <w:rsid w:val="00AA34F8"/>
    <w:rsid w:val="00AA79CA"/>
    <w:rsid w:val="00AB4EFF"/>
    <w:rsid w:val="00AE1867"/>
    <w:rsid w:val="00AE216D"/>
    <w:rsid w:val="00B100C7"/>
    <w:rsid w:val="00B25050"/>
    <w:rsid w:val="00B433D4"/>
    <w:rsid w:val="00B44323"/>
    <w:rsid w:val="00B539DA"/>
    <w:rsid w:val="00B53B28"/>
    <w:rsid w:val="00B577C4"/>
    <w:rsid w:val="00B62A65"/>
    <w:rsid w:val="00B72FE4"/>
    <w:rsid w:val="00B75D44"/>
    <w:rsid w:val="00B82EF6"/>
    <w:rsid w:val="00B92A68"/>
    <w:rsid w:val="00B94C98"/>
    <w:rsid w:val="00BA00E6"/>
    <w:rsid w:val="00BA4766"/>
    <w:rsid w:val="00BA4CA7"/>
    <w:rsid w:val="00BA66E8"/>
    <w:rsid w:val="00BC4F32"/>
    <w:rsid w:val="00BD5BEB"/>
    <w:rsid w:val="00BE4743"/>
    <w:rsid w:val="00BE4BC9"/>
    <w:rsid w:val="00BE5A7A"/>
    <w:rsid w:val="00C0261E"/>
    <w:rsid w:val="00C0271F"/>
    <w:rsid w:val="00C04C6A"/>
    <w:rsid w:val="00C1035B"/>
    <w:rsid w:val="00C20256"/>
    <w:rsid w:val="00C205EF"/>
    <w:rsid w:val="00C25890"/>
    <w:rsid w:val="00C272D2"/>
    <w:rsid w:val="00C31955"/>
    <w:rsid w:val="00C33192"/>
    <w:rsid w:val="00C37B09"/>
    <w:rsid w:val="00C40A2C"/>
    <w:rsid w:val="00C541AC"/>
    <w:rsid w:val="00C54460"/>
    <w:rsid w:val="00C5538A"/>
    <w:rsid w:val="00C63042"/>
    <w:rsid w:val="00C90F6E"/>
    <w:rsid w:val="00C97AF3"/>
    <w:rsid w:val="00C97DF1"/>
    <w:rsid w:val="00CA006C"/>
    <w:rsid w:val="00CA115A"/>
    <w:rsid w:val="00CA7DAC"/>
    <w:rsid w:val="00CB290F"/>
    <w:rsid w:val="00CD4065"/>
    <w:rsid w:val="00CD6512"/>
    <w:rsid w:val="00CE01E5"/>
    <w:rsid w:val="00CE26EF"/>
    <w:rsid w:val="00CE3F7C"/>
    <w:rsid w:val="00CE4172"/>
    <w:rsid w:val="00CE5330"/>
    <w:rsid w:val="00CF3076"/>
    <w:rsid w:val="00D00D35"/>
    <w:rsid w:val="00D04CD4"/>
    <w:rsid w:val="00D07E32"/>
    <w:rsid w:val="00D123D7"/>
    <w:rsid w:val="00D35635"/>
    <w:rsid w:val="00D362E5"/>
    <w:rsid w:val="00D47FC6"/>
    <w:rsid w:val="00D50E11"/>
    <w:rsid w:val="00D5109D"/>
    <w:rsid w:val="00D65F2A"/>
    <w:rsid w:val="00D675FB"/>
    <w:rsid w:val="00D8519D"/>
    <w:rsid w:val="00D921F7"/>
    <w:rsid w:val="00D937BD"/>
    <w:rsid w:val="00D9396B"/>
    <w:rsid w:val="00DA310D"/>
    <w:rsid w:val="00DA7639"/>
    <w:rsid w:val="00DA79F6"/>
    <w:rsid w:val="00DB4FF8"/>
    <w:rsid w:val="00DE13F5"/>
    <w:rsid w:val="00DF0BFA"/>
    <w:rsid w:val="00DF25D3"/>
    <w:rsid w:val="00DF32ED"/>
    <w:rsid w:val="00DF4AFF"/>
    <w:rsid w:val="00DF581C"/>
    <w:rsid w:val="00E0058F"/>
    <w:rsid w:val="00E13950"/>
    <w:rsid w:val="00E264EC"/>
    <w:rsid w:val="00E2670A"/>
    <w:rsid w:val="00E5711F"/>
    <w:rsid w:val="00E63A45"/>
    <w:rsid w:val="00E66979"/>
    <w:rsid w:val="00E66C51"/>
    <w:rsid w:val="00E84CB4"/>
    <w:rsid w:val="00EA0452"/>
    <w:rsid w:val="00EA6FA3"/>
    <w:rsid w:val="00EB182D"/>
    <w:rsid w:val="00EB6E62"/>
    <w:rsid w:val="00EB714E"/>
    <w:rsid w:val="00EC3BCF"/>
    <w:rsid w:val="00ED7AD3"/>
    <w:rsid w:val="00EE0E67"/>
    <w:rsid w:val="00EE1553"/>
    <w:rsid w:val="00EE2AF0"/>
    <w:rsid w:val="00F1662E"/>
    <w:rsid w:val="00F21012"/>
    <w:rsid w:val="00F27A5E"/>
    <w:rsid w:val="00F338BB"/>
    <w:rsid w:val="00F355D1"/>
    <w:rsid w:val="00F37547"/>
    <w:rsid w:val="00F42A0F"/>
    <w:rsid w:val="00F515AB"/>
    <w:rsid w:val="00F5623F"/>
    <w:rsid w:val="00F6104A"/>
    <w:rsid w:val="00F615ED"/>
    <w:rsid w:val="00F71AA9"/>
    <w:rsid w:val="00F82BF8"/>
    <w:rsid w:val="00F836FD"/>
    <w:rsid w:val="00F83A34"/>
    <w:rsid w:val="00F93622"/>
    <w:rsid w:val="00FA00B5"/>
    <w:rsid w:val="00FA5115"/>
    <w:rsid w:val="00FB15B1"/>
    <w:rsid w:val="00FB2911"/>
    <w:rsid w:val="00FC0129"/>
    <w:rsid w:val="00FE0CB1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04"/>
    <o:shapelayout v:ext="edit">
      <o:idmap v:ext="edit" data="1"/>
    </o:shapelayout>
  </w:shapeDefaults>
  <w:doNotEmbedSmartTags/>
  <w:decimalSymbol w:val="."/>
  <w:listSeparator w:val=","/>
  <w14:docId w14:val="1147E1FC"/>
  <w14:defaultImageDpi w14:val="300"/>
  <w15:docId w15:val="{14E35347-B96A-4C4C-B657-14C29B27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E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2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62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3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3F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B29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0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i.luli\AppData\Local\Microsoft\Windows\Temporary%20Internet%20Files\Content.Outlook\NDY6FIHW\BuildEngLetterhea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2153-E0E7-43D0-AAB9-711DCA80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BuildEngLetterhead2013</Template>
  <TotalTime>1</TotalTime>
  <Pages>1</Pages>
  <Words>54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QualityIP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 Luli</dc:creator>
  <cp:lastModifiedBy>Julianne Ring</cp:lastModifiedBy>
  <cp:revision>2</cp:revision>
  <cp:lastPrinted>2025-07-23T12:54:00Z</cp:lastPrinted>
  <dcterms:created xsi:type="dcterms:W3CDTF">2025-07-23T12:55:00Z</dcterms:created>
  <dcterms:modified xsi:type="dcterms:W3CDTF">2025-07-23T12:55:00Z</dcterms:modified>
</cp:coreProperties>
</file>